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33" w:rsidRDefault="00D27233" w:rsidP="00D27233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PONUDBENI LIST</w:t>
      </w:r>
    </w:p>
    <w:p w:rsidR="00D27233" w:rsidRDefault="00D27233" w:rsidP="00D27233">
      <w:pPr>
        <w:rPr>
          <w:rFonts w:ascii="Calibri" w:hAnsi="Calibri"/>
        </w:rPr>
      </w:pPr>
    </w:p>
    <w:p w:rsidR="00D27233" w:rsidRDefault="00D27233" w:rsidP="00D27233">
      <w:pPr>
        <w:rPr>
          <w:rFonts w:ascii="Calibri" w:hAnsi="Calibri"/>
        </w:rPr>
      </w:pP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 xml:space="preserve">Naziv i sjedište Ponuditelja : </w:t>
      </w: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 xml:space="preserve">OIB: </w:t>
      </w: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 xml:space="preserve">Broj računa: </w:t>
      </w: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>Ponuditelj u sustavu PDV-a: DA NE (zaokružiti)</w:t>
      </w: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 xml:space="preserve">Adresa za dostavu pošte: </w:t>
      </w: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 xml:space="preserve">Adresa e-pošte: </w:t>
      </w: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 xml:space="preserve">Kontakt osoba Ponuditelja: </w:t>
      </w: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 xml:space="preserve">Tel./Mob: </w:t>
      </w: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 xml:space="preserve"> Fax: </w:t>
      </w:r>
    </w:p>
    <w:p w:rsidR="00D27233" w:rsidRDefault="00D27233" w:rsidP="00D27233">
      <w:pPr>
        <w:rPr>
          <w:rFonts w:ascii="Calibri" w:hAnsi="Calibri"/>
        </w:rPr>
      </w:pPr>
    </w:p>
    <w:p w:rsidR="00D27233" w:rsidRDefault="00D27233" w:rsidP="00D27233">
      <w:pPr>
        <w:rPr>
          <w:rFonts w:ascii="Calibri" w:hAnsi="Calibri"/>
        </w:rPr>
      </w:pP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Centar za kulturu i cjeloživotno obrazovanje </w:t>
      </w: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Zlatna vrata – Split </w:t>
      </w:r>
    </w:p>
    <w:p w:rsidR="00D27233" w:rsidRDefault="00D27233" w:rsidP="00D27233">
      <w:pPr>
        <w:rPr>
          <w:rFonts w:ascii="Calibri" w:hAnsi="Calibri"/>
        </w:rPr>
      </w:pPr>
    </w:p>
    <w:p w:rsidR="00D27233" w:rsidRDefault="00D27233" w:rsidP="00D27233">
      <w:pPr>
        <w:rPr>
          <w:rFonts w:ascii="Calibri" w:hAnsi="Calibri"/>
        </w:rPr>
      </w:pPr>
    </w:p>
    <w:p w:rsidR="00D27233" w:rsidRDefault="00D27233" w:rsidP="00D27233">
      <w:pPr>
        <w:rPr>
          <w:rFonts w:ascii="Calibri" w:hAnsi="Calibri"/>
          <w:b/>
        </w:rPr>
      </w:pPr>
      <w:r>
        <w:rPr>
          <w:rFonts w:ascii="Calibri" w:hAnsi="Calibri"/>
        </w:rPr>
        <w:t>Predmet: Izrada prozora, demontaža i montaža na zapadnom pročelju Palače kraj Zlatnih vrata</w:t>
      </w:r>
    </w:p>
    <w:p w:rsidR="00D27233" w:rsidRDefault="00D27233" w:rsidP="00D27233">
      <w:pPr>
        <w:rPr>
          <w:rFonts w:ascii="Calibri" w:hAnsi="Calibri"/>
          <w:b/>
        </w:rPr>
      </w:pPr>
    </w:p>
    <w:p w:rsidR="00D27233" w:rsidRDefault="00D27233" w:rsidP="00D27233">
      <w:pPr>
        <w:rPr>
          <w:rFonts w:ascii="Calibri" w:hAnsi="Calibri"/>
          <w:b/>
        </w:rPr>
      </w:pPr>
    </w:p>
    <w:p w:rsidR="00D27233" w:rsidRDefault="00D27233" w:rsidP="00D2723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Cijena ponude bez PDV-a: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_______________________________ kn </w:t>
      </w:r>
    </w:p>
    <w:p w:rsidR="00D27233" w:rsidRDefault="00D27233" w:rsidP="00D27233">
      <w:pPr>
        <w:rPr>
          <w:rFonts w:ascii="Calibri" w:hAnsi="Calibri"/>
          <w:b/>
        </w:rPr>
      </w:pPr>
      <w:r>
        <w:rPr>
          <w:rFonts w:ascii="Calibri" w:hAnsi="Calibri"/>
          <w:b/>
        </w:rPr>
        <w:t>PDV-0  (tuzemni prijenos porezne obveze)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0 kn </w:t>
      </w:r>
    </w:p>
    <w:p w:rsidR="00D27233" w:rsidRDefault="00D27233" w:rsidP="00D2723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Zakon o PDV-u, čl. 75, st.3, t. a) Pravilnik o PDV-u, čl.152, st.1 </w:t>
      </w:r>
    </w:p>
    <w:p w:rsidR="00D27233" w:rsidRDefault="00D27233" w:rsidP="00D27233">
      <w:pPr>
        <w:rPr>
          <w:rFonts w:ascii="Calibri" w:hAnsi="Calibri"/>
          <w:b/>
        </w:rPr>
      </w:pPr>
    </w:p>
    <w:p w:rsidR="00D27233" w:rsidRDefault="00D27233" w:rsidP="00D27233">
      <w:pPr>
        <w:rPr>
          <w:rFonts w:ascii="Calibri" w:hAnsi="Calibri"/>
        </w:rPr>
      </w:pP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 xml:space="preserve">Rok valjanosti ponude: 90 dana od krajnjeg roka za dostavu ponuda </w:t>
      </w:r>
    </w:p>
    <w:p w:rsidR="00D27233" w:rsidRDefault="00D27233" w:rsidP="00D27233">
      <w:pPr>
        <w:rPr>
          <w:rFonts w:ascii="Calibri" w:hAnsi="Calibri"/>
        </w:rPr>
      </w:pPr>
    </w:p>
    <w:p w:rsidR="00D27233" w:rsidRDefault="00D27233" w:rsidP="00D27233">
      <w:pPr>
        <w:rPr>
          <w:rFonts w:ascii="Calibri" w:hAnsi="Calibri"/>
        </w:rPr>
      </w:pPr>
    </w:p>
    <w:p w:rsidR="00D27233" w:rsidRDefault="00D27233" w:rsidP="00D27233">
      <w:pPr>
        <w:rPr>
          <w:rFonts w:ascii="Calibri" w:hAnsi="Calibri"/>
        </w:rPr>
      </w:pPr>
      <w:r>
        <w:rPr>
          <w:rFonts w:ascii="Calibri" w:hAnsi="Calibri"/>
        </w:rPr>
        <w:t xml:space="preserve">Rok izvršenja: 60 dana </w:t>
      </w:r>
    </w:p>
    <w:p w:rsidR="00D27233" w:rsidRDefault="00D27233" w:rsidP="00D27233">
      <w:pPr>
        <w:rPr>
          <w:rFonts w:ascii="Calibri" w:hAnsi="Calibri"/>
        </w:rPr>
      </w:pPr>
    </w:p>
    <w:p w:rsidR="00D27233" w:rsidRDefault="00D27233" w:rsidP="00D27233">
      <w:pPr>
        <w:rPr>
          <w:rFonts w:ascii="Calibri" w:hAnsi="Calibri"/>
          <w:b/>
        </w:rPr>
      </w:pPr>
    </w:p>
    <w:p w:rsidR="00D27233" w:rsidRDefault="00D27233" w:rsidP="00D27233">
      <w:pPr>
        <w:rPr>
          <w:rFonts w:ascii="Calibri" w:hAnsi="Calibri"/>
          <w:b/>
        </w:rPr>
      </w:pPr>
    </w:p>
    <w:p w:rsidR="00D27233" w:rsidRDefault="00D27233" w:rsidP="00D27233">
      <w:pPr>
        <w:rPr>
          <w:rFonts w:ascii="Calibri" w:hAnsi="Calibri"/>
          <w:b/>
        </w:rPr>
      </w:pPr>
    </w:p>
    <w:p w:rsidR="00D27233" w:rsidRDefault="00D27233" w:rsidP="00D27233">
      <w:pPr>
        <w:rPr>
          <w:rFonts w:ascii="Calibri" w:hAnsi="Calibri"/>
          <w:b/>
        </w:rPr>
      </w:pPr>
    </w:p>
    <w:p w:rsidR="00D27233" w:rsidRDefault="00D27233" w:rsidP="00D27233">
      <w:pPr>
        <w:rPr>
          <w:rFonts w:ascii="Calibri" w:hAnsi="Calibri"/>
          <w:b/>
        </w:rPr>
      </w:pPr>
    </w:p>
    <w:p w:rsidR="00D27233" w:rsidRDefault="00D27233" w:rsidP="00D27233">
      <w:pPr>
        <w:rPr>
          <w:rFonts w:ascii="Calibri" w:hAnsi="Calibri"/>
          <w:b/>
        </w:rPr>
      </w:pPr>
    </w:p>
    <w:p w:rsidR="00D27233" w:rsidRDefault="00D27233" w:rsidP="00D27233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Ime i prezime odgovorne osobe, potpis i pečat</w:t>
      </w:r>
      <w:r>
        <w:rPr>
          <w:rFonts w:ascii="Calibri" w:hAnsi="Calibri"/>
          <w:b/>
        </w:rPr>
        <w:tab/>
      </w:r>
    </w:p>
    <w:p w:rsidR="00AA2BF8" w:rsidRDefault="00AA2BF8">
      <w:bookmarkStart w:id="0" w:name="_GoBack"/>
      <w:bookmarkEnd w:id="0"/>
    </w:p>
    <w:sectPr w:rsidR="00AA2BF8" w:rsidSect="007C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D27233"/>
    <w:rsid w:val="003B7016"/>
    <w:rsid w:val="00726A37"/>
    <w:rsid w:val="007C4943"/>
    <w:rsid w:val="00A248AA"/>
    <w:rsid w:val="00AA2BF8"/>
    <w:rsid w:val="00D27233"/>
    <w:rsid w:val="00FA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ZV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Elza</cp:lastModifiedBy>
  <cp:revision>2</cp:revision>
  <dcterms:created xsi:type="dcterms:W3CDTF">2019-05-15T10:34:00Z</dcterms:created>
  <dcterms:modified xsi:type="dcterms:W3CDTF">2019-05-15T10:34:00Z</dcterms:modified>
</cp:coreProperties>
</file>